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B0" w:rsidRPr="001A2389" w:rsidRDefault="00FF2BB0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</w:t>
      </w:r>
      <w:r w:rsidRPr="001A2389">
        <w:rPr>
          <w:sz w:val="28"/>
          <w:szCs w:val="28"/>
          <w:lang w:val="uk-UA" w:eastAsia="ar-SA"/>
        </w:rPr>
        <w:t>1</w:t>
      </w:r>
    </w:p>
    <w:p w:rsidR="00FF2BB0" w:rsidRPr="001A2389" w:rsidRDefault="00FF2BB0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FF2BB0" w:rsidRPr="001A2389" w:rsidRDefault="00FF2BB0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від __________202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р. № ____ </w:t>
      </w: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FF2BB0" w:rsidRPr="001A2389" w:rsidRDefault="00FF2BB0" w:rsidP="002F2DAC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 w:rsidRPr="001A2389">
        <w:rPr>
          <w:b/>
          <w:sz w:val="28"/>
          <w:szCs w:val="28"/>
          <w:lang w:val="uk-UA" w:eastAsia="ar-SA"/>
        </w:rPr>
        <w:t>побутових відходів(</w:t>
      </w:r>
      <w:r>
        <w:rPr>
          <w:b/>
          <w:sz w:val="28"/>
          <w:szCs w:val="28"/>
          <w:lang w:val="uk-UA" w:eastAsia="ar-SA"/>
        </w:rPr>
        <w:t>змішаних</w:t>
      </w:r>
      <w:r w:rsidRPr="001A2389">
        <w:rPr>
          <w:b/>
          <w:sz w:val="28"/>
          <w:szCs w:val="28"/>
          <w:lang w:val="uk-UA" w:eastAsia="ar-SA"/>
        </w:rPr>
        <w:t xml:space="preserve">) </w:t>
      </w:r>
    </w:p>
    <w:p w:rsidR="00FF2BB0" w:rsidRPr="001A2389" w:rsidRDefault="00FF2BB0" w:rsidP="002F2DAC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3"/>
        <w:gridCol w:w="5517"/>
        <w:gridCol w:w="1908"/>
        <w:gridCol w:w="1392"/>
      </w:tblGrid>
      <w:tr w:rsidR="00FF2BB0" w:rsidRPr="001A2389" w:rsidTr="00AE39D3">
        <w:trPr>
          <w:jc w:val="center"/>
        </w:trPr>
        <w:tc>
          <w:tcPr>
            <w:tcW w:w="851" w:type="dxa"/>
            <w:vMerge w:val="restart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  <w:vMerge w:val="restart"/>
          </w:tcPr>
          <w:p w:rsidR="00FF2BB0" w:rsidRPr="00AE39D3" w:rsidRDefault="00FF2BB0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  <w:gridSpan w:val="2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FF2BB0" w:rsidRPr="001A2389" w:rsidTr="00AE39D3">
        <w:trPr>
          <w:trHeight w:val="261"/>
          <w:jc w:val="center"/>
        </w:trPr>
        <w:tc>
          <w:tcPr>
            <w:tcW w:w="851" w:type="dxa"/>
            <w:vMerge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5812" w:type="dxa"/>
            <w:vMerge/>
          </w:tcPr>
          <w:p w:rsidR="00FF2BB0" w:rsidRPr="00AE39D3" w:rsidRDefault="00FF2BB0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FF2BB0" w:rsidRPr="00AE39D3" w:rsidRDefault="00FF2BB0" w:rsidP="00AE39D3">
            <w:pPr>
              <w:suppressAutoHyphens/>
              <w:jc w:val="center"/>
              <w:rPr>
                <w:lang w:val="uk-UA" w:eastAsia="ar-SA"/>
              </w:rPr>
            </w:pPr>
            <w:r w:rsidRPr="00AE39D3">
              <w:rPr>
                <w:sz w:val="22"/>
                <w:szCs w:val="22"/>
                <w:lang w:val="uk-UA" w:eastAsia="ar-SA"/>
              </w:rPr>
              <w:t xml:space="preserve">для абонентів багатоквартирних та  одноквартирних будинків </w:t>
            </w:r>
          </w:p>
        </w:tc>
        <w:tc>
          <w:tcPr>
            <w:tcW w:w="1418" w:type="dxa"/>
          </w:tcPr>
          <w:p w:rsidR="00FF2BB0" w:rsidRPr="00AE39D3" w:rsidRDefault="00FF2BB0" w:rsidP="00AE39D3">
            <w:pPr>
              <w:suppressAutoHyphens/>
              <w:jc w:val="center"/>
              <w:rPr>
                <w:lang w:val="uk-UA" w:eastAsia="ar-SA"/>
              </w:rPr>
            </w:pPr>
            <w:r w:rsidRPr="00AE39D3">
              <w:rPr>
                <w:sz w:val="22"/>
                <w:szCs w:val="22"/>
                <w:lang w:val="uk-UA" w:eastAsia="ar-SA"/>
              </w:rPr>
              <w:t>для решти абонентів</w:t>
            </w:r>
          </w:p>
        </w:tc>
      </w:tr>
      <w:tr w:rsidR="00FF2BB0" w:rsidRPr="001A2389" w:rsidTr="00AE39D3">
        <w:trPr>
          <w:jc w:val="center"/>
        </w:trPr>
        <w:tc>
          <w:tcPr>
            <w:tcW w:w="851" w:type="dxa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</w:tcPr>
          <w:p w:rsidR="00FF2BB0" w:rsidRPr="00AE39D3" w:rsidRDefault="00FF2BB0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 (міста Дрогобич)</w:t>
            </w:r>
          </w:p>
        </w:tc>
        <w:tc>
          <w:tcPr>
            <w:tcW w:w="1559" w:type="dxa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181,79</w:t>
            </w:r>
          </w:p>
        </w:tc>
        <w:tc>
          <w:tcPr>
            <w:tcW w:w="1418" w:type="dxa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-</w:t>
            </w:r>
          </w:p>
        </w:tc>
      </w:tr>
      <w:tr w:rsidR="00FF2BB0" w:rsidRPr="001A2389" w:rsidTr="002C0C0F">
        <w:trPr>
          <w:jc w:val="center"/>
        </w:trPr>
        <w:tc>
          <w:tcPr>
            <w:tcW w:w="851" w:type="dxa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5812" w:type="dxa"/>
          </w:tcPr>
          <w:p w:rsidR="00FF2BB0" w:rsidRPr="00AE39D3" w:rsidRDefault="00FF2BB0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Населення(населені пункти Дрогобицької міської територіальної громади)</w:t>
            </w:r>
          </w:p>
        </w:tc>
        <w:tc>
          <w:tcPr>
            <w:tcW w:w="1559" w:type="dxa"/>
            <w:vAlign w:val="center"/>
          </w:tcPr>
          <w:p w:rsidR="00FF2BB0" w:rsidRPr="00AE39D3" w:rsidRDefault="00FF2BB0" w:rsidP="002C0C0F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230,14</w:t>
            </w:r>
          </w:p>
        </w:tc>
        <w:tc>
          <w:tcPr>
            <w:tcW w:w="1418" w:type="dxa"/>
            <w:vAlign w:val="center"/>
          </w:tcPr>
          <w:p w:rsidR="00FF2BB0" w:rsidRPr="00AE39D3" w:rsidRDefault="00FF2BB0" w:rsidP="002C0C0F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-</w:t>
            </w:r>
          </w:p>
        </w:tc>
      </w:tr>
      <w:tr w:rsidR="00FF2BB0" w:rsidRPr="001A2389" w:rsidTr="00AE39D3">
        <w:trPr>
          <w:jc w:val="center"/>
        </w:trPr>
        <w:tc>
          <w:tcPr>
            <w:tcW w:w="851" w:type="dxa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5812" w:type="dxa"/>
          </w:tcPr>
          <w:p w:rsidR="00FF2BB0" w:rsidRPr="00AE39D3" w:rsidRDefault="00FF2BB0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Організації та установи, що фінансуються з бюджету</w:t>
            </w:r>
          </w:p>
        </w:tc>
        <w:tc>
          <w:tcPr>
            <w:tcW w:w="1559" w:type="dxa"/>
            <w:vAlign w:val="center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418" w:type="dxa"/>
            <w:vAlign w:val="center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185,54</w:t>
            </w:r>
          </w:p>
        </w:tc>
      </w:tr>
      <w:tr w:rsidR="00FF2BB0" w:rsidRPr="001A2389" w:rsidTr="00AE39D3">
        <w:trPr>
          <w:jc w:val="center"/>
        </w:trPr>
        <w:tc>
          <w:tcPr>
            <w:tcW w:w="851" w:type="dxa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5812" w:type="dxa"/>
          </w:tcPr>
          <w:p w:rsidR="00FF2BB0" w:rsidRPr="00AE39D3" w:rsidRDefault="00FF2BB0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Інші споживачі</w:t>
            </w:r>
          </w:p>
        </w:tc>
        <w:tc>
          <w:tcPr>
            <w:tcW w:w="1559" w:type="dxa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418" w:type="dxa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209,96</w:t>
            </w:r>
          </w:p>
        </w:tc>
      </w:tr>
    </w:tbl>
    <w:p w:rsidR="00FF2BB0" w:rsidRPr="001A2389" w:rsidRDefault="00FF2BB0" w:rsidP="002F2DAC">
      <w:pPr>
        <w:suppressAutoHyphens/>
        <w:ind w:left="5103"/>
        <w:jc w:val="both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FF2BB0" w:rsidRDefault="00FF2BB0" w:rsidP="000A7367">
      <w:pPr>
        <w:rPr>
          <w:b/>
          <w:sz w:val="28"/>
          <w:szCs w:val="28"/>
          <w:lang w:val="en-US"/>
        </w:rPr>
      </w:pPr>
    </w:p>
    <w:p w:rsidR="00FF2BB0" w:rsidRPr="00AE7A3D" w:rsidRDefault="00FF2BB0" w:rsidP="000A7367">
      <w:pPr>
        <w:rPr>
          <w:b/>
          <w:sz w:val="28"/>
          <w:szCs w:val="28"/>
          <w:lang w:val="en-US"/>
        </w:rPr>
      </w:pPr>
    </w:p>
    <w:p w:rsidR="00FF2BB0" w:rsidRPr="001A2389" w:rsidRDefault="00FF2BB0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№2</w:t>
      </w:r>
    </w:p>
    <w:p w:rsidR="00FF2BB0" w:rsidRPr="001A2389" w:rsidRDefault="00FF2BB0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FF2BB0" w:rsidRPr="001A2389" w:rsidRDefault="00FF2BB0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від __________202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р. № ____ </w:t>
      </w: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FF2BB0" w:rsidRPr="001A2389" w:rsidRDefault="00FF2BB0" w:rsidP="002F2DAC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>
        <w:rPr>
          <w:b/>
          <w:sz w:val="28"/>
          <w:szCs w:val="28"/>
          <w:lang w:val="uk-UA" w:eastAsia="ar-SA"/>
        </w:rPr>
        <w:t>великогабаритних відходів</w:t>
      </w:r>
    </w:p>
    <w:p w:rsidR="00FF2BB0" w:rsidRPr="001A2389" w:rsidRDefault="00FF2BB0" w:rsidP="002F2DAC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5812"/>
        <w:gridCol w:w="2977"/>
      </w:tblGrid>
      <w:tr w:rsidR="00FF2BB0" w:rsidRPr="001A2389" w:rsidTr="00AE39D3">
        <w:trPr>
          <w:trHeight w:val="915"/>
          <w:jc w:val="center"/>
        </w:trPr>
        <w:tc>
          <w:tcPr>
            <w:tcW w:w="851" w:type="dxa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</w:tcPr>
          <w:p w:rsidR="00FF2BB0" w:rsidRPr="00AE39D3" w:rsidRDefault="00FF2BB0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FF2BB0" w:rsidRPr="001A2389" w:rsidTr="00AE39D3">
        <w:trPr>
          <w:jc w:val="center"/>
        </w:trPr>
        <w:tc>
          <w:tcPr>
            <w:tcW w:w="851" w:type="dxa"/>
            <w:vAlign w:val="center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  <w:vAlign w:val="center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</w:t>
            </w:r>
          </w:p>
        </w:tc>
        <w:tc>
          <w:tcPr>
            <w:tcW w:w="2977" w:type="dxa"/>
            <w:vAlign w:val="center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FF2BB0" w:rsidRPr="00AE39D3" w:rsidRDefault="00FF2BB0" w:rsidP="00AE39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E39D3">
              <w:rPr>
                <w:sz w:val="28"/>
                <w:szCs w:val="28"/>
              </w:rPr>
              <w:t>515,81</w:t>
            </w:r>
          </w:p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FF2BB0" w:rsidRPr="001A2389" w:rsidRDefault="00FF2BB0" w:rsidP="002F2DAC">
      <w:pPr>
        <w:suppressAutoHyphens/>
        <w:ind w:left="5103"/>
        <w:jc w:val="both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ind w:left="5103"/>
        <w:rPr>
          <w:lang w:val="uk-UA" w:eastAsia="ar-SA"/>
        </w:rPr>
      </w:pPr>
    </w:p>
    <w:p w:rsidR="00FF2BB0" w:rsidRPr="001A2389" w:rsidRDefault="00FF2BB0" w:rsidP="002F2DAC">
      <w:pPr>
        <w:suppressAutoHyphens/>
        <w:rPr>
          <w:sz w:val="28"/>
          <w:szCs w:val="28"/>
          <w:lang w:val="uk-UA" w:eastAsia="ar-SA"/>
        </w:rPr>
      </w:pPr>
    </w:p>
    <w:p w:rsidR="00FF2BB0" w:rsidRDefault="00FF2BB0" w:rsidP="00AD7CA2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Pr="001A2389" w:rsidRDefault="00FF2BB0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bookmarkStart w:id="0" w:name="_GoBack"/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№3</w:t>
      </w:r>
    </w:p>
    <w:p w:rsidR="00FF2BB0" w:rsidRPr="001A2389" w:rsidRDefault="00FF2BB0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FF2BB0" w:rsidRPr="001A2389" w:rsidRDefault="00FF2BB0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від __________202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р. № ____ </w:t>
      </w:r>
    </w:p>
    <w:bookmarkEnd w:id="0"/>
    <w:p w:rsidR="00FF2BB0" w:rsidRPr="001A2389" w:rsidRDefault="00FF2BB0" w:rsidP="00AF14C0">
      <w:pPr>
        <w:suppressAutoHyphens/>
        <w:ind w:left="5103"/>
        <w:rPr>
          <w:lang w:val="uk-UA" w:eastAsia="ar-SA"/>
        </w:rPr>
      </w:pPr>
    </w:p>
    <w:p w:rsidR="00FF2BB0" w:rsidRPr="001A2389" w:rsidRDefault="00FF2BB0" w:rsidP="00AF14C0">
      <w:pPr>
        <w:suppressAutoHyphens/>
        <w:ind w:left="5103"/>
        <w:rPr>
          <w:lang w:val="uk-UA" w:eastAsia="ar-SA"/>
        </w:rPr>
      </w:pPr>
    </w:p>
    <w:p w:rsidR="00FF2BB0" w:rsidRPr="001A2389" w:rsidRDefault="00FF2BB0" w:rsidP="00AF14C0">
      <w:pPr>
        <w:suppressAutoHyphens/>
        <w:ind w:left="5103"/>
        <w:rPr>
          <w:lang w:val="uk-UA" w:eastAsia="ar-SA"/>
        </w:rPr>
      </w:pPr>
    </w:p>
    <w:p w:rsidR="00FF2BB0" w:rsidRPr="001A2389" w:rsidRDefault="00FF2BB0" w:rsidP="00AF14C0">
      <w:pPr>
        <w:suppressAutoHyphens/>
        <w:ind w:left="5103"/>
        <w:rPr>
          <w:lang w:val="uk-UA" w:eastAsia="ar-SA"/>
        </w:rPr>
      </w:pPr>
    </w:p>
    <w:p w:rsidR="00FF2BB0" w:rsidRPr="001A2389" w:rsidRDefault="00FF2BB0" w:rsidP="00AF14C0">
      <w:pPr>
        <w:suppressAutoHyphens/>
        <w:ind w:left="5103"/>
        <w:rPr>
          <w:lang w:val="uk-UA" w:eastAsia="ar-SA"/>
        </w:rPr>
      </w:pPr>
    </w:p>
    <w:p w:rsidR="00FF2BB0" w:rsidRPr="001A2389" w:rsidRDefault="00FF2BB0" w:rsidP="00AF14C0">
      <w:pPr>
        <w:suppressAutoHyphens/>
        <w:ind w:left="5103"/>
        <w:rPr>
          <w:lang w:val="uk-UA" w:eastAsia="ar-SA"/>
        </w:rPr>
      </w:pPr>
    </w:p>
    <w:p w:rsidR="00FF2BB0" w:rsidRPr="001A2389" w:rsidRDefault="00FF2BB0" w:rsidP="00AF14C0">
      <w:pPr>
        <w:suppressAutoHyphens/>
        <w:ind w:left="5103"/>
        <w:rPr>
          <w:lang w:val="uk-UA" w:eastAsia="ar-SA"/>
        </w:rPr>
      </w:pPr>
    </w:p>
    <w:p w:rsidR="00FF2BB0" w:rsidRPr="001A2389" w:rsidRDefault="00FF2BB0" w:rsidP="00AF14C0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FF2BB0" w:rsidRPr="001A2389" w:rsidRDefault="00FF2BB0" w:rsidP="00AF14C0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FF2BB0" w:rsidRPr="001A2389" w:rsidRDefault="00FF2BB0" w:rsidP="00AF14C0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>
        <w:rPr>
          <w:b/>
          <w:sz w:val="28"/>
          <w:szCs w:val="28"/>
          <w:vertAlign w:val="superscript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ремонтних відходів</w:t>
      </w:r>
    </w:p>
    <w:p w:rsidR="00FF2BB0" w:rsidRPr="001A2389" w:rsidRDefault="00FF2BB0" w:rsidP="00AF14C0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5812"/>
        <w:gridCol w:w="2977"/>
      </w:tblGrid>
      <w:tr w:rsidR="00FF2BB0" w:rsidRPr="001A2389" w:rsidTr="00AE39D3">
        <w:trPr>
          <w:trHeight w:val="915"/>
          <w:jc w:val="center"/>
        </w:trPr>
        <w:tc>
          <w:tcPr>
            <w:tcW w:w="851" w:type="dxa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</w:tcPr>
          <w:p w:rsidR="00FF2BB0" w:rsidRPr="00AE39D3" w:rsidRDefault="00FF2BB0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FF2BB0" w:rsidRPr="001A2389" w:rsidTr="00AE39D3">
        <w:trPr>
          <w:jc w:val="center"/>
        </w:trPr>
        <w:tc>
          <w:tcPr>
            <w:tcW w:w="851" w:type="dxa"/>
            <w:vAlign w:val="center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  <w:vAlign w:val="center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</w:t>
            </w:r>
          </w:p>
        </w:tc>
        <w:tc>
          <w:tcPr>
            <w:tcW w:w="2977" w:type="dxa"/>
            <w:vAlign w:val="center"/>
          </w:tcPr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eastAsia="ar-SA"/>
              </w:rPr>
              <w:t>513,88</w:t>
            </w:r>
          </w:p>
          <w:p w:rsidR="00FF2BB0" w:rsidRPr="00AE39D3" w:rsidRDefault="00FF2BB0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FF2BB0" w:rsidRPr="001A2389" w:rsidRDefault="00FF2BB0" w:rsidP="00AF14C0">
      <w:pPr>
        <w:suppressAutoHyphens/>
        <w:ind w:left="5103"/>
        <w:jc w:val="both"/>
        <w:rPr>
          <w:lang w:val="uk-UA" w:eastAsia="ar-SA"/>
        </w:rPr>
      </w:pPr>
    </w:p>
    <w:p w:rsidR="00FF2BB0" w:rsidRPr="001A2389" w:rsidRDefault="00FF2BB0" w:rsidP="00AF14C0">
      <w:pPr>
        <w:suppressAutoHyphens/>
        <w:ind w:left="5103"/>
        <w:rPr>
          <w:lang w:val="uk-UA" w:eastAsia="ar-SA"/>
        </w:rPr>
      </w:pPr>
    </w:p>
    <w:p w:rsidR="00FF2BB0" w:rsidRPr="001A2389" w:rsidRDefault="00FF2BB0" w:rsidP="00AF14C0">
      <w:pPr>
        <w:suppressAutoHyphens/>
        <w:ind w:left="5103"/>
        <w:rPr>
          <w:lang w:val="uk-UA" w:eastAsia="ar-SA"/>
        </w:rPr>
      </w:pPr>
    </w:p>
    <w:p w:rsidR="00FF2BB0" w:rsidRPr="001A2389" w:rsidRDefault="00FF2BB0" w:rsidP="00AF14C0">
      <w:pPr>
        <w:suppressAutoHyphens/>
        <w:ind w:left="5103"/>
        <w:rPr>
          <w:lang w:val="uk-UA" w:eastAsia="ar-SA"/>
        </w:rPr>
      </w:pPr>
    </w:p>
    <w:p w:rsidR="00FF2BB0" w:rsidRPr="001A2389" w:rsidRDefault="00FF2BB0" w:rsidP="00AF14C0">
      <w:pPr>
        <w:suppressAutoHyphens/>
        <w:ind w:left="5103"/>
        <w:rPr>
          <w:lang w:val="uk-UA" w:eastAsia="ar-SA"/>
        </w:rPr>
      </w:pPr>
    </w:p>
    <w:p w:rsidR="00FF2BB0" w:rsidRPr="001A2389" w:rsidRDefault="00FF2BB0" w:rsidP="00AF14C0">
      <w:pPr>
        <w:suppressAutoHyphens/>
        <w:ind w:left="5103"/>
        <w:rPr>
          <w:lang w:val="uk-UA" w:eastAsia="ar-SA"/>
        </w:rPr>
      </w:pPr>
    </w:p>
    <w:p w:rsidR="00FF2BB0" w:rsidRPr="001A2389" w:rsidRDefault="00FF2BB0" w:rsidP="00AF14C0">
      <w:pPr>
        <w:suppressAutoHyphens/>
        <w:rPr>
          <w:sz w:val="28"/>
          <w:szCs w:val="28"/>
          <w:lang w:val="uk-UA" w:eastAsia="ar-SA"/>
        </w:rPr>
      </w:pPr>
    </w:p>
    <w:p w:rsidR="00FF2BB0" w:rsidRDefault="00FF2BB0" w:rsidP="00AF14C0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Pr="001A2389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FF2BB0" w:rsidRDefault="00FF2BB0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sectPr w:rsidR="00FF2BB0" w:rsidSect="000A736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mirrorMargin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BEA"/>
    <w:rsid w:val="00001312"/>
    <w:rsid w:val="00006DD9"/>
    <w:rsid w:val="000706F0"/>
    <w:rsid w:val="0009020B"/>
    <w:rsid w:val="000A666B"/>
    <w:rsid w:val="000A7367"/>
    <w:rsid w:val="0010324F"/>
    <w:rsid w:val="00192534"/>
    <w:rsid w:val="00194259"/>
    <w:rsid w:val="001A2389"/>
    <w:rsid w:val="001C6EE5"/>
    <w:rsid w:val="00250CEB"/>
    <w:rsid w:val="00284E9D"/>
    <w:rsid w:val="002C0C0F"/>
    <w:rsid w:val="002C2F41"/>
    <w:rsid w:val="002F2DAC"/>
    <w:rsid w:val="003509D5"/>
    <w:rsid w:val="00361649"/>
    <w:rsid w:val="003925A8"/>
    <w:rsid w:val="00394872"/>
    <w:rsid w:val="00394DC4"/>
    <w:rsid w:val="003B3268"/>
    <w:rsid w:val="003F5AF1"/>
    <w:rsid w:val="00487D03"/>
    <w:rsid w:val="005155BA"/>
    <w:rsid w:val="00517D77"/>
    <w:rsid w:val="005474FE"/>
    <w:rsid w:val="005C0A8A"/>
    <w:rsid w:val="005E6585"/>
    <w:rsid w:val="0065551D"/>
    <w:rsid w:val="00676946"/>
    <w:rsid w:val="00692678"/>
    <w:rsid w:val="006A275B"/>
    <w:rsid w:val="006B50D7"/>
    <w:rsid w:val="00731EB9"/>
    <w:rsid w:val="00752CB1"/>
    <w:rsid w:val="007530FE"/>
    <w:rsid w:val="00784057"/>
    <w:rsid w:val="007E6278"/>
    <w:rsid w:val="00833D8B"/>
    <w:rsid w:val="00860E15"/>
    <w:rsid w:val="008D7146"/>
    <w:rsid w:val="008E687A"/>
    <w:rsid w:val="008F7E6D"/>
    <w:rsid w:val="00991981"/>
    <w:rsid w:val="009F7D78"/>
    <w:rsid w:val="00A15CE6"/>
    <w:rsid w:val="00A47B57"/>
    <w:rsid w:val="00A508A9"/>
    <w:rsid w:val="00AA1927"/>
    <w:rsid w:val="00AB147C"/>
    <w:rsid w:val="00AB25BF"/>
    <w:rsid w:val="00AD7CA2"/>
    <w:rsid w:val="00AE39D3"/>
    <w:rsid w:val="00AE7A3D"/>
    <w:rsid w:val="00AF14C0"/>
    <w:rsid w:val="00B23031"/>
    <w:rsid w:val="00B24FC8"/>
    <w:rsid w:val="00B35CDA"/>
    <w:rsid w:val="00B53197"/>
    <w:rsid w:val="00C55D3A"/>
    <w:rsid w:val="00C63DFD"/>
    <w:rsid w:val="00CA49A8"/>
    <w:rsid w:val="00CB153E"/>
    <w:rsid w:val="00CD2796"/>
    <w:rsid w:val="00D12502"/>
    <w:rsid w:val="00D42B48"/>
    <w:rsid w:val="00D72115"/>
    <w:rsid w:val="00D81BE5"/>
    <w:rsid w:val="00D85CAF"/>
    <w:rsid w:val="00DD096D"/>
    <w:rsid w:val="00E358D1"/>
    <w:rsid w:val="00EC569F"/>
    <w:rsid w:val="00ED287B"/>
    <w:rsid w:val="00F06BEA"/>
    <w:rsid w:val="00FF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A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2D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A7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3</Pages>
  <Words>870</Words>
  <Characters>496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Орест</cp:lastModifiedBy>
  <cp:revision>50</cp:revision>
  <cp:lastPrinted>2026-01-15T11:55:00Z</cp:lastPrinted>
  <dcterms:created xsi:type="dcterms:W3CDTF">2022-06-21T08:26:00Z</dcterms:created>
  <dcterms:modified xsi:type="dcterms:W3CDTF">2026-01-16T06:56:00Z</dcterms:modified>
</cp:coreProperties>
</file>